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0537" w14:textId="77777777" w:rsidR="009D0EF6" w:rsidRDefault="009D0EF6" w:rsidP="00256900">
      <w:pPr>
        <w:pStyle w:val="Heading1"/>
        <w:ind w:right="-852"/>
        <w:rPr>
          <w:rFonts w:ascii="Arial" w:hAnsi="Arial" w:cs="Arial"/>
          <w:b/>
          <w:sz w:val="24"/>
          <w:szCs w:val="24"/>
        </w:rPr>
      </w:pPr>
    </w:p>
    <w:p w14:paraId="7E27F868" w14:textId="1CB5FDD8" w:rsidR="00725F4B" w:rsidRDefault="00725F4B" w:rsidP="00256900">
      <w:pPr>
        <w:pStyle w:val="Heading1"/>
        <w:ind w:right="-852"/>
        <w:rPr>
          <w:rFonts w:ascii="Arial" w:hAnsi="Arial" w:cs="Arial"/>
          <w:b/>
          <w:sz w:val="24"/>
          <w:szCs w:val="24"/>
        </w:rPr>
      </w:pPr>
      <w:r w:rsidRPr="00192857">
        <w:rPr>
          <w:rFonts w:ascii="Arial" w:hAnsi="Arial" w:cs="Arial"/>
          <w:b/>
          <w:sz w:val="24"/>
          <w:szCs w:val="24"/>
        </w:rPr>
        <w:t xml:space="preserve">Umsókn meistara/fyrirtækis um </w:t>
      </w:r>
      <w:proofErr w:type="spellStart"/>
      <w:r w:rsidRPr="00192857">
        <w:rPr>
          <w:rFonts w:ascii="Arial" w:hAnsi="Arial" w:cs="Arial"/>
          <w:b/>
          <w:sz w:val="24"/>
          <w:szCs w:val="24"/>
        </w:rPr>
        <w:t>sveinspróf</w:t>
      </w:r>
      <w:proofErr w:type="spellEnd"/>
      <w:r w:rsidRPr="00192857">
        <w:rPr>
          <w:rFonts w:ascii="Arial" w:hAnsi="Arial" w:cs="Arial"/>
          <w:b/>
          <w:sz w:val="24"/>
          <w:szCs w:val="24"/>
        </w:rPr>
        <w:t xml:space="preserve"> fyrir nema</w:t>
      </w:r>
    </w:p>
    <w:p w14:paraId="2744D79B" w14:textId="77777777" w:rsidR="002B3C5B" w:rsidRPr="002B3C5B" w:rsidRDefault="002B3C5B" w:rsidP="002B3C5B"/>
    <w:p w14:paraId="2093E971" w14:textId="4C2D3A72" w:rsidR="00725F4B" w:rsidRPr="00192857" w:rsidRDefault="00725F4B" w:rsidP="00725F4B">
      <w:pPr>
        <w:rPr>
          <w:rFonts w:ascii="Arial" w:hAnsi="Arial" w:cs="Arial"/>
        </w:rPr>
      </w:pPr>
      <w:r w:rsidRPr="00192857">
        <w:rPr>
          <w:rFonts w:ascii="Arial" w:hAnsi="Arial" w:cs="Arial"/>
        </w:rPr>
        <w:t>Vinsamlegast skrifið með prentstöfum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725F4B" w:rsidRPr="00192857" w14:paraId="0E411AF4" w14:textId="77777777" w:rsidTr="00AC5815">
        <w:trPr>
          <w:cantSplit/>
          <w:trHeight w:val="495"/>
        </w:trPr>
        <w:tc>
          <w:tcPr>
            <w:tcW w:w="8504" w:type="dxa"/>
          </w:tcPr>
          <w:p w14:paraId="656F66FF" w14:textId="77777777" w:rsidR="00725F4B" w:rsidRPr="00192857" w:rsidRDefault="00725F4B" w:rsidP="00AC5815">
            <w:pPr>
              <w:ind w:right="-852"/>
              <w:rPr>
                <w:rFonts w:ascii="Arial" w:hAnsi="Arial" w:cs="Arial"/>
              </w:rPr>
            </w:pPr>
            <w:r w:rsidRPr="00192857">
              <w:rPr>
                <w:rFonts w:ascii="Arial" w:hAnsi="Arial" w:cs="Arial"/>
                <w:sz w:val="16"/>
              </w:rPr>
              <w:t>Iðngrein</w:t>
            </w:r>
            <w:r w:rsidRPr="00192857">
              <w:rPr>
                <w:rFonts w:ascii="Arial" w:hAnsi="Arial" w:cs="Arial"/>
              </w:rPr>
              <w:t xml:space="preserve">:  </w:t>
            </w:r>
            <w:bookmarkStart w:id="0" w:name="Text20"/>
          </w:p>
          <w:p w14:paraId="7DCF216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</w:rPr>
              <w:instrText xml:space="preserve"> FORMTEXT </w:instrText>
            </w:r>
            <w:r w:rsidRPr="00192857">
              <w:rPr>
                <w:rFonts w:ascii="Arial" w:hAnsi="Arial" w:cs="Arial"/>
              </w:rPr>
            </w:r>
            <w:r w:rsidRPr="00192857">
              <w:rPr>
                <w:rFonts w:ascii="Arial" w:hAnsi="Arial" w:cs="Arial"/>
              </w:rPr>
              <w:fldChar w:fldCharType="separate"/>
            </w:r>
            <w:r w:rsidRPr="00192857">
              <w:rPr>
                <w:rFonts w:ascii="Arial" w:hAnsi="Arial" w:cs="Arial"/>
                <w:noProof/>
              </w:rPr>
              <w:t> </w:t>
            </w:r>
            <w:r w:rsidRPr="00192857">
              <w:rPr>
                <w:rFonts w:ascii="Arial" w:hAnsi="Arial" w:cs="Arial"/>
                <w:noProof/>
              </w:rPr>
              <w:t> </w:t>
            </w:r>
            <w:r w:rsidRPr="00192857">
              <w:rPr>
                <w:rFonts w:ascii="Arial" w:hAnsi="Arial" w:cs="Arial"/>
                <w:noProof/>
              </w:rPr>
              <w:t> </w:t>
            </w:r>
            <w:r w:rsidRPr="00192857">
              <w:rPr>
                <w:rFonts w:ascii="Arial" w:hAnsi="Arial" w:cs="Arial"/>
                <w:noProof/>
              </w:rPr>
              <w:t> </w:t>
            </w:r>
            <w:r w:rsidRPr="00192857">
              <w:rPr>
                <w:rFonts w:ascii="Arial" w:hAnsi="Arial" w:cs="Arial"/>
                <w:noProof/>
              </w:rPr>
              <w:t> </w:t>
            </w:r>
            <w:r w:rsidRPr="00192857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72393BC2" w14:textId="77777777" w:rsidR="00725F4B" w:rsidRPr="00192857" w:rsidRDefault="00725F4B" w:rsidP="00725F4B">
      <w:pPr>
        <w:ind w:right="-852"/>
        <w:rPr>
          <w:rFonts w:ascii="Arial" w:hAnsi="Arial" w:cs="Arial"/>
          <w:b/>
        </w:rPr>
      </w:pPr>
      <w:r w:rsidRPr="00192857">
        <w:rPr>
          <w:rFonts w:ascii="Arial" w:hAnsi="Arial" w:cs="Arial"/>
          <w:b/>
        </w:rPr>
        <w:t>Iðnneminn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992"/>
        <w:gridCol w:w="709"/>
        <w:gridCol w:w="709"/>
        <w:gridCol w:w="2550"/>
      </w:tblGrid>
      <w:tr w:rsidR="00725F4B" w:rsidRPr="00192857" w14:paraId="61F5F19F" w14:textId="77777777" w:rsidTr="00AC5815">
        <w:trPr>
          <w:trHeight w:val="495"/>
        </w:trPr>
        <w:tc>
          <w:tcPr>
            <w:tcW w:w="5954" w:type="dxa"/>
            <w:gridSpan w:val="5"/>
          </w:tcPr>
          <w:p w14:paraId="18B67F9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noProof/>
              </w:rPr>
            </w:pPr>
            <w:r w:rsidRPr="00192857">
              <w:rPr>
                <w:rFonts w:ascii="Arial" w:hAnsi="Arial" w:cs="Arial"/>
                <w:sz w:val="16"/>
              </w:rPr>
              <w:t>Nafn nema:</w:t>
            </w:r>
            <w:r w:rsidRPr="00192857">
              <w:rPr>
                <w:rFonts w:ascii="Arial" w:hAnsi="Arial" w:cs="Arial"/>
                <w:noProof/>
              </w:rPr>
              <w:t xml:space="preserve"> </w:t>
            </w:r>
          </w:p>
          <w:p w14:paraId="2C49459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0" w:type="dxa"/>
          </w:tcPr>
          <w:p w14:paraId="11FF1F6D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Kennitala</w:t>
            </w:r>
            <w:bookmarkStart w:id="1" w:name="Text19"/>
            <w:r w:rsidRPr="00192857">
              <w:rPr>
                <w:rFonts w:ascii="Arial" w:hAnsi="Arial" w:cs="Arial"/>
                <w:sz w:val="16"/>
              </w:rPr>
              <w:t>:</w:t>
            </w:r>
          </w:p>
          <w:p w14:paraId="03655837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725F4B" w:rsidRPr="00192857" w14:paraId="33540F9F" w14:textId="77777777" w:rsidTr="00AC5815">
        <w:trPr>
          <w:trHeight w:val="390"/>
        </w:trPr>
        <w:tc>
          <w:tcPr>
            <w:tcW w:w="3544" w:type="dxa"/>
            <w:gridSpan w:val="2"/>
          </w:tcPr>
          <w:p w14:paraId="3343511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Lögheimili:</w:t>
            </w:r>
          </w:p>
          <w:p w14:paraId="388A50D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2D4B58FD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Póstnúmer:</w:t>
            </w:r>
          </w:p>
          <w:p w14:paraId="3EA1AD7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</w:tcPr>
          <w:p w14:paraId="5B877F1F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Sveitarfélag:</w:t>
            </w:r>
          </w:p>
          <w:p w14:paraId="7824B581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48AEAACC" w14:textId="77777777" w:rsidTr="00AC5815">
        <w:trPr>
          <w:trHeight w:val="360"/>
        </w:trPr>
        <w:tc>
          <w:tcPr>
            <w:tcW w:w="1843" w:type="dxa"/>
          </w:tcPr>
          <w:p w14:paraId="3AE8270C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Heimasími:</w:t>
            </w:r>
            <w:bookmarkStart w:id="2" w:name="Text16"/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772EBA7E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701" w:type="dxa"/>
          </w:tcPr>
          <w:p w14:paraId="56B56A6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Vinnusími:</w:t>
            </w:r>
          </w:p>
          <w:p w14:paraId="08BF202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27401C08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GSM:</w:t>
            </w:r>
          </w:p>
          <w:p w14:paraId="61801F6B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</w:tcPr>
          <w:p w14:paraId="0B4234C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Netfang:</w:t>
            </w:r>
          </w:p>
          <w:p w14:paraId="05EF4ECC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08B45A1B" w14:textId="77777777" w:rsidTr="00AC5815">
        <w:trPr>
          <w:trHeight w:val="390"/>
        </w:trPr>
        <w:tc>
          <w:tcPr>
            <w:tcW w:w="3544" w:type="dxa"/>
            <w:gridSpan w:val="2"/>
          </w:tcPr>
          <w:p w14:paraId="6FDB20E9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Aðsetur ef annað en lögheimili:</w:t>
            </w:r>
          </w:p>
          <w:p w14:paraId="448A6B74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0D490EB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Póstnúmer:</w:t>
            </w:r>
          </w:p>
          <w:p w14:paraId="46C57611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</w:tcPr>
          <w:p w14:paraId="204F34E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Sveitarfélag:</w:t>
            </w:r>
          </w:p>
          <w:p w14:paraId="19AC794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CFE816E" w14:textId="56E52BBC" w:rsidR="00725F4B" w:rsidRPr="00192857" w:rsidRDefault="00725F4B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  <w:r w:rsidRPr="00192857">
        <w:rPr>
          <w:rFonts w:ascii="Arial" w:hAnsi="Arial" w:cs="Arial"/>
          <w:b/>
        </w:rPr>
        <w:t>Meistari/iðnfyrirtæki: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3"/>
        <w:gridCol w:w="1701"/>
        <w:gridCol w:w="992"/>
        <w:gridCol w:w="709"/>
        <w:gridCol w:w="709"/>
        <w:gridCol w:w="2550"/>
      </w:tblGrid>
      <w:tr w:rsidR="00725F4B" w:rsidRPr="00192857" w14:paraId="0CF19299" w14:textId="77777777" w:rsidTr="00AC5815">
        <w:trPr>
          <w:trHeight w:val="495"/>
        </w:trPr>
        <w:tc>
          <w:tcPr>
            <w:tcW w:w="5954" w:type="dxa"/>
            <w:gridSpan w:val="6"/>
          </w:tcPr>
          <w:p w14:paraId="1AB8119C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noProof/>
              </w:rPr>
            </w:pPr>
            <w:r w:rsidRPr="00192857">
              <w:rPr>
                <w:rFonts w:ascii="Arial" w:hAnsi="Arial" w:cs="Arial"/>
                <w:sz w:val="16"/>
              </w:rPr>
              <w:t>Nafn fyrirtækis:</w:t>
            </w:r>
            <w:r w:rsidRPr="00192857">
              <w:rPr>
                <w:rFonts w:ascii="Arial" w:hAnsi="Arial" w:cs="Arial"/>
                <w:noProof/>
              </w:rPr>
              <w:t xml:space="preserve"> </w:t>
            </w:r>
          </w:p>
          <w:p w14:paraId="22884D7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0" w:type="dxa"/>
          </w:tcPr>
          <w:p w14:paraId="620F8B44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Kennitala: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095E97C8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51D4FA60" w14:textId="77777777" w:rsidTr="00AC5815">
        <w:trPr>
          <w:trHeight w:val="390"/>
        </w:trPr>
        <w:tc>
          <w:tcPr>
            <w:tcW w:w="3544" w:type="dxa"/>
            <w:gridSpan w:val="3"/>
          </w:tcPr>
          <w:p w14:paraId="2A91C13D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Heimilisfang: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34AF09D7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3A195E4A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Póstnúmer:</w:t>
            </w:r>
          </w:p>
          <w:p w14:paraId="7A4306E9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</w:tcPr>
          <w:p w14:paraId="786D042A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Sveitarfélag:</w:t>
            </w:r>
          </w:p>
          <w:p w14:paraId="0945B247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0C324D70" w14:textId="77777777" w:rsidTr="00AC5815">
        <w:trPr>
          <w:trHeight w:val="360"/>
        </w:trPr>
        <w:tc>
          <w:tcPr>
            <w:tcW w:w="1800" w:type="dxa"/>
            <w:tcBorders>
              <w:bottom w:val="nil"/>
            </w:tcBorders>
          </w:tcPr>
          <w:p w14:paraId="729611A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Sími 1: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022F6F1D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44" w:type="dxa"/>
            <w:gridSpan w:val="2"/>
            <w:tcBorders>
              <w:bottom w:val="nil"/>
            </w:tcBorders>
          </w:tcPr>
          <w:p w14:paraId="70C6575E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Sími 2: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041294F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57E9437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GSM:</w:t>
            </w:r>
          </w:p>
          <w:p w14:paraId="2ACDD22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  <w:tcBorders>
              <w:bottom w:val="nil"/>
            </w:tcBorders>
          </w:tcPr>
          <w:p w14:paraId="3503ABD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Netfang:</w:t>
            </w:r>
          </w:p>
          <w:p w14:paraId="68E3F4C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517F2C30" w14:textId="77777777" w:rsidTr="00AC5815">
        <w:trPr>
          <w:trHeight w:val="390"/>
        </w:trPr>
        <w:tc>
          <w:tcPr>
            <w:tcW w:w="35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0D17EAF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Nafn meistara: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7FF5AD8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F0E14F8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Kennitala:</w:t>
            </w:r>
          </w:p>
          <w:p w14:paraId="2A472AB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73E5FF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Útg. dagur og staður Meistarabréfs:</w:t>
            </w:r>
          </w:p>
          <w:p w14:paraId="7EF3292A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29FF90C7" w14:textId="77777777" w:rsidTr="00AC5815">
        <w:trPr>
          <w:trHeight w:val="390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CF181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Heimili: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21DAE37F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56562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Póstnúmer:</w:t>
            </w:r>
          </w:p>
          <w:p w14:paraId="3C330568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63435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Sveitarfélag:</w:t>
            </w:r>
          </w:p>
          <w:p w14:paraId="571A60C7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4B4B76C1" w14:textId="77777777" w:rsidTr="00AC5815">
        <w:trPr>
          <w:trHeight w:val="360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C61FE01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Heimasími: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665A52CA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3226F4D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Vinnusími:</w:t>
            </w:r>
          </w:p>
          <w:p w14:paraId="1B8B8D5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3B9DCAE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GSM:</w:t>
            </w:r>
          </w:p>
          <w:p w14:paraId="1C53E12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8F10B6D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Netfang:</w:t>
            </w:r>
          </w:p>
          <w:p w14:paraId="32503D4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8BEB2FB" w14:textId="77777777" w:rsidR="00197EAE" w:rsidRDefault="00197EAE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</w:p>
    <w:p w14:paraId="15517127" w14:textId="0FB8949A" w:rsidR="004B1C29" w:rsidRDefault="00DC3FBA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Nemi </w:t>
      </w:r>
      <w:r w:rsidR="007535A3">
        <w:rPr>
          <w:rFonts w:ascii="Arial" w:hAnsi="Arial" w:cs="Arial"/>
          <w:b/>
        </w:rPr>
        <w:t>er skráður í</w:t>
      </w:r>
      <w:r>
        <w:rPr>
          <w:rFonts w:ascii="Arial" w:hAnsi="Arial" w:cs="Arial"/>
          <w:b/>
        </w:rPr>
        <w:t xml:space="preserve"> vinnus</w:t>
      </w:r>
      <w:r w:rsidR="00D75850">
        <w:rPr>
          <w:rFonts w:ascii="Arial" w:hAnsi="Arial" w:cs="Arial"/>
          <w:b/>
        </w:rPr>
        <w:t>taðar samkvæmt</w:t>
      </w:r>
      <w:r w:rsidR="007A486A">
        <w:rPr>
          <w:rFonts w:ascii="Arial" w:hAnsi="Arial" w:cs="Arial"/>
          <w:b/>
        </w:rPr>
        <w:t xml:space="preserve"> </w:t>
      </w:r>
      <w:r w:rsidR="007A486A" w:rsidRPr="007A486A">
        <w:rPr>
          <w:rFonts w:ascii="Arial" w:hAnsi="Arial" w:cs="Arial"/>
          <w:bCs/>
          <w:sz w:val="20"/>
        </w:rPr>
        <w:t>(merkið við annað hvort)</w:t>
      </w:r>
    </w:p>
    <w:tbl>
      <w:tblPr>
        <w:tblStyle w:val="TableGrid"/>
        <w:tblW w:w="7470" w:type="dxa"/>
        <w:tblInd w:w="75" w:type="dxa"/>
        <w:tblLook w:val="04A0" w:firstRow="1" w:lastRow="0" w:firstColumn="1" w:lastColumn="0" w:noHBand="0" w:noVBand="1"/>
      </w:tblPr>
      <w:tblGrid>
        <w:gridCol w:w="7470"/>
      </w:tblGrid>
      <w:tr w:rsidR="00B54DD5" w14:paraId="70904D17" w14:textId="77777777" w:rsidTr="00D875EF">
        <w:tc>
          <w:tcPr>
            <w:tcW w:w="7470" w:type="dxa"/>
            <w:tcBorders>
              <w:top w:val="outset" w:sz="12" w:space="0" w:color="auto"/>
              <w:left w:val="outset" w:sz="12" w:space="0" w:color="auto"/>
            </w:tcBorders>
            <w:vAlign w:val="bottom"/>
          </w:tcPr>
          <w:p w14:paraId="083E1612" w14:textId="386078DF" w:rsidR="00B54DD5" w:rsidRPr="00F678DF" w:rsidRDefault="00032122" w:rsidP="00D875EF">
            <w:pPr>
              <w:ind w:right="-852"/>
              <w:rPr>
                <w:rFonts w:ascii="Arial" w:hAnsi="Arial" w:cs="Arial"/>
                <w:szCs w:val="32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140395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BD7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678DF" w:rsidRPr="00AA1A7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54DD5" w:rsidRPr="00810111">
              <w:rPr>
                <w:rFonts w:ascii="Arial" w:hAnsi="Arial" w:cs="Arial"/>
                <w:szCs w:val="24"/>
              </w:rPr>
              <w:t>Rafræn</w:t>
            </w:r>
            <w:r w:rsidR="007A486A">
              <w:rPr>
                <w:rFonts w:ascii="Arial" w:hAnsi="Arial" w:cs="Arial"/>
                <w:szCs w:val="24"/>
              </w:rPr>
              <w:t>ni</w:t>
            </w:r>
            <w:r w:rsidR="00B54DD5" w:rsidRPr="00810111">
              <w:rPr>
                <w:rFonts w:ascii="Arial" w:hAnsi="Arial" w:cs="Arial"/>
                <w:szCs w:val="24"/>
              </w:rPr>
              <w:t xml:space="preserve"> ferilbók</w:t>
            </w:r>
          </w:p>
        </w:tc>
      </w:tr>
      <w:tr w:rsidR="00B54DD5" w14:paraId="6E3C960E" w14:textId="77777777" w:rsidTr="00D875EF">
        <w:tc>
          <w:tcPr>
            <w:tcW w:w="7470" w:type="dxa"/>
            <w:tcBorders>
              <w:left w:val="outset" w:sz="12" w:space="0" w:color="auto"/>
              <w:bottom w:val="outset" w:sz="12" w:space="0" w:color="auto"/>
            </w:tcBorders>
            <w:vAlign w:val="bottom"/>
          </w:tcPr>
          <w:p w14:paraId="6AEA5BD2" w14:textId="4B24D9EF" w:rsidR="00B54DD5" w:rsidRPr="00810111" w:rsidRDefault="00E5387D" w:rsidP="00D875EF">
            <w:pPr>
              <w:ind w:right="-852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102975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6BD7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AA1A74" w:rsidRPr="00AA1A74">
              <w:rPr>
                <w:rFonts w:ascii="Arial" w:hAnsi="Arial" w:cs="Arial"/>
                <w:szCs w:val="24"/>
              </w:rPr>
              <w:t xml:space="preserve"> </w:t>
            </w:r>
            <w:r w:rsidR="00AA1A74">
              <w:rPr>
                <w:rFonts w:ascii="Arial" w:hAnsi="Arial" w:cs="Arial"/>
                <w:szCs w:val="24"/>
              </w:rPr>
              <w:t>N</w:t>
            </w:r>
            <w:r w:rsidR="00B54DD5" w:rsidRPr="00810111">
              <w:rPr>
                <w:rFonts w:ascii="Arial" w:hAnsi="Arial" w:cs="Arial"/>
                <w:szCs w:val="24"/>
              </w:rPr>
              <w:t>ámssamning</w:t>
            </w:r>
            <w:r w:rsidR="007A486A">
              <w:rPr>
                <w:rFonts w:ascii="Arial" w:hAnsi="Arial" w:cs="Arial"/>
                <w:szCs w:val="24"/>
              </w:rPr>
              <w:t>i</w:t>
            </w:r>
          </w:p>
        </w:tc>
      </w:tr>
    </w:tbl>
    <w:p w14:paraId="7AEC7F27" w14:textId="77777777" w:rsidR="004437A8" w:rsidRDefault="004437A8" w:rsidP="004437A8">
      <w:pPr>
        <w:ind w:right="-852"/>
        <w:rPr>
          <w:rFonts w:ascii="Arial" w:hAnsi="Arial" w:cs="Arial"/>
          <w:sz w:val="16"/>
        </w:rPr>
      </w:pPr>
    </w:p>
    <w:p w14:paraId="61A35798" w14:textId="77777777" w:rsidR="002B3C5B" w:rsidRDefault="002B3C5B" w:rsidP="004437A8">
      <w:pPr>
        <w:ind w:right="-852"/>
        <w:rPr>
          <w:rFonts w:ascii="Arial" w:hAnsi="Arial" w:cs="Arial"/>
          <w:sz w:val="16"/>
        </w:rPr>
      </w:pPr>
    </w:p>
    <w:p w14:paraId="6F0CA752" w14:textId="77777777" w:rsidR="002B3C5B" w:rsidRDefault="002B3C5B" w:rsidP="004437A8">
      <w:pPr>
        <w:ind w:right="-852"/>
        <w:rPr>
          <w:rFonts w:ascii="Arial" w:hAnsi="Arial" w:cs="Arial"/>
          <w:sz w:val="16"/>
        </w:rPr>
      </w:pPr>
    </w:p>
    <w:p w14:paraId="75E7B5DC" w14:textId="77777777" w:rsidR="002B3C5B" w:rsidRDefault="002B3C5B" w:rsidP="004437A8">
      <w:pPr>
        <w:ind w:right="-852"/>
        <w:rPr>
          <w:rFonts w:ascii="Arial" w:hAnsi="Arial" w:cs="Arial"/>
          <w:sz w:val="16"/>
        </w:rPr>
      </w:pPr>
    </w:p>
    <w:p w14:paraId="794E72F5" w14:textId="77777777" w:rsidR="002B3C5B" w:rsidRDefault="002B3C5B" w:rsidP="004437A8">
      <w:pPr>
        <w:ind w:right="-852"/>
        <w:rPr>
          <w:rFonts w:ascii="Arial" w:hAnsi="Arial" w:cs="Arial"/>
          <w:sz w:val="16"/>
        </w:rPr>
      </w:pPr>
    </w:p>
    <w:p w14:paraId="2DA0734D" w14:textId="77777777" w:rsidR="002B3C5B" w:rsidRDefault="002B3C5B" w:rsidP="004437A8">
      <w:pPr>
        <w:ind w:right="-852"/>
        <w:rPr>
          <w:rFonts w:ascii="Arial" w:hAnsi="Arial" w:cs="Arial"/>
          <w:sz w:val="16"/>
        </w:rPr>
      </w:pPr>
    </w:p>
    <w:p w14:paraId="2520C28D" w14:textId="77777777" w:rsidR="001944A0" w:rsidRPr="004437A8" w:rsidRDefault="001944A0" w:rsidP="004437A8">
      <w:pPr>
        <w:ind w:right="-852"/>
        <w:rPr>
          <w:rFonts w:ascii="Arial" w:hAnsi="Arial" w:cs="Arial"/>
          <w:sz w:val="16"/>
        </w:rPr>
      </w:pPr>
    </w:p>
    <w:p w14:paraId="5F9619CB" w14:textId="77777777" w:rsidR="00197EAE" w:rsidRDefault="00197EAE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18"/>
        </w:rPr>
      </w:pPr>
    </w:p>
    <w:p w14:paraId="59CD92E0" w14:textId="0E6D4789" w:rsidR="00060FE5" w:rsidRPr="0010408F" w:rsidRDefault="00725F4B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20"/>
        </w:rPr>
      </w:pPr>
      <w:r w:rsidRPr="0010408F">
        <w:rPr>
          <w:rFonts w:ascii="Arial" w:hAnsi="Arial" w:cs="Arial"/>
          <w:sz w:val="20"/>
        </w:rPr>
        <w:t>Óskað er eftir að ofanskráður nemi verði tekin</w:t>
      </w:r>
      <w:r w:rsidR="00B8081F" w:rsidRPr="0010408F">
        <w:rPr>
          <w:rFonts w:ascii="Arial" w:hAnsi="Arial" w:cs="Arial"/>
          <w:sz w:val="20"/>
        </w:rPr>
        <w:t>n</w:t>
      </w:r>
      <w:r w:rsidRPr="0010408F">
        <w:rPr>
          <w:rFonts w:ascii="Arial" w:hAnsi="Arial" w:cs="Arial"/>
          <w:sz w:val="20"/>
        </w:rPr>
        <w:t xml:space="preserve"> til sveinsprófs.</w:t>
      </w:r>
    </w:p>
    <w:p w14:paraId="62754A47" w14:textId="77777777" w:rsidR="00753A0F" w:rsidRPr="00192857" w:rsidRDefault="00753A0F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18"/>
        </w:rPr>
      </w:pPr>
    </w:p>
    <w:p w14:paraId="60AE415C" w14:textId="77777777" w:rsidR="00197EAE" w:rsidRDefault="00197EAE" w:rsidP="003570B0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jc w:val="center"/>
        <w:rPr>
          <w:rFonts w:ascii="Arial" w:hAnsi="Arial" w:cs="Arial"/>
          <w:sz w:val="20"/>
        </w:rPr>
      </w:pPr>
    </w:p>
    <w:bookmarkStart w:id="3" w:name="Text3"/>
    <w:p w14:paraId="0A16B2DA" w14:textId="7B3C6A3A" w:rsidR="00725F4B" w:rsidRPr="00192857" w:rsidRDefault="003570B0" w:rsidP="003570B0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rFonts w:ascii="Arial" w:hAnsi="Arial" w:cs="Arial"/>
          <w:sz w:val="20"/>
        </w:rPr>
      </w:pPr>
      <w:r w:rsidRPr="00192857">
        <w:rPr>
          <w:rFonts w:ascii="Arial" w:hAnsi="Arial" w:cs="Arial"/>
          <w:noProof/>
          <w:sz w:val="20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8105C9" wp14:editId="42C784BF">
                <wp:simplePos x="0" y="0"/>
                <wp:positionH relativeFrom="margin">
                  <wp:align>left</wp:align>
                </wp:positionH>
                <wp:positionV relativeFrom="paragraph">
                  <wp:posOffset>153685</wp:posOffset>
                </wp:positionV>
                <wp:extent cx="5433237" cy="21265"/>
                <wp:effectExtent l="0" t="0" r="34290" b="3619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237" cy="21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CD207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1pt" to="427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" o:allowincell="f">
                <w10:wrap anchorx="margin"/>
              </v:line>
            </w:pict>
          </mc:Fallback>
        </mc:AlternateContent>
      </w:r>
      <w:r w:rsidR="00725F4B" w:rsidRPr="00192857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25F4B" w:rsidRPr="00192857">
        <w:rPr>
          <w:rFonts w:ascii="Arial" w:hAnsi="Arial" w:cs="Arial"/>
          <w:sz w:val="20"/>
        </w:rPr>
        <w:instrText xml:space="preserve"> FORMTEXT </w:instrText>
      </w:r>
      <w:r w:rsidR="00725F4B" w:rsidRPr="00192857">
        <w:rPr>
          <w:rFonts w:ascii="Arial" w:hAnsi="Arial" w:cs="Arial"/>
          <w:sz w:val="20"/>
        </w:rPr>
      </w:r>
      <w:r w:rsidR="00725F4B" w:rsidRPr="00192857">
        <w:rPr>
          <w:rFonts w:ascii="Arial" w:hAnsi="Arial" w:cs="Arial"/>
          <w:sz w:val="20"/>
        </w:rPr>
        <w:fldChar w:fldCharType="separate"/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sz w:val="20"/>
        </w:rPr>
        <w:fldChar w:fldCharType="end"/>
      </w:r>
      <w:bookmarkEnd w:id="3"/>
      <w:r w:rsidR="00725F4B" w:rsidRPr="00192857">
        <w:rPr>
          <w:rFonts w:ascii="Arial" w:hAnsi="Arial" w:cs="Arial"/>
          <w:sz w:val="20"/>
        </w:rPr>
        <w:tab/>
      </w:r>
      <w:bookmarkStart w:id="4" w:name="Text4"/>
      <w:r>
        <w:rPr>
          <w:rFonts w:ascii="Arial" w:hAnsi="Arial" w:cs="Arial"/>
          <w:sz w:val="20"/>
        </w:rPr>
        <w:tab/>
      </w:r>
      <w:r w:rsidR="00725F4B" w:rsidRPr="00192857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25F4B" w:rsidRPr="00192857">
        <w:rPr>
          <w:rFonts w:ascii="Arial" w:hAnsi="Arial" w:cs="Arial"/>
          <w:sz w:val="20"/>
        </w:rPr>
        <w:instrText xml:space="preserve"> FORMTEXT </w:instrText>
      </w:r>
      <w:r w:rsidR="00725F4B" w:rsidRPr="00192857">
        <w:rPr>
          <w:rFonts w:ascii="Arial" w:hAnsi="Arial" w:cs="Arial"/>
          <w:sz w:val="20"/>
        </w:rPr>
      </w:r>
      <w:r w:rsidR="00725F4B" w:rsidRPr="00192857">
        <w:rPr>
          <w:rFonts w:ascii="Arial" w:hAnsi="Arial" w:cs="Arial"/>
          <w:sz w:val="20"/>
        </w:rPr>
        <w:fldChar w:fldCharType="separate"/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sz w:val="20"/>
        </w:rPr>
        <w:fldChar w:fldCharType="end"/>
      </w:r>
      <w:bookmarkEnd w:id="4"/>
    </w:p>
    <w:p w14:paraId="23D81AA8" w14:textId="57C420EA" w:rsidR="00725F4B" w:rsidRPr="00192857" w:rsidRDefault="00725F4B" w:rsidP="003570B0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rFonts w:ascii="Arial" w:hAnsi="Arial" w:cs="Arial"/>
          <w:sz w:val="16"/>
        </w:rPr>
      </w:pPr>
      <w:r w:rsidRPr="00192857">
        <w:rPr>
          <w:rFonts w:ascii="Arial" w:hAnsi="Arial" w:cs="Arial"/>
          <w:sz w:val="16"/>
        </w:rPr>
        <w:t>Staður.</w:t>
      </w:r>
      <w:r w:rsidRPr="00192857">
        <w:rPr>
          <w:rFonts w:ascii="Arial" w:hAnsi="Arial" w:cs="Arial"/>
          <w:sz w:val="16"/>
        </w:rPr>
        <w:tab/>
      </w:r>
      <w:r w:rsidR="003570B0">
        <w:rPr>
          <w:rFonts w:ascii="Arial" w:hAnsi="Arial" w:cs="Arial"/>
          <w:sz w:val="16"/>
        </w:rPr>
        <w:tab/>
      </w:r>
      <w:r w:rsidRPr="00192857">
        <w:rPr>
          <w:rFonts w:ascii="Arial" w:hAnsi="Arial" w:cs="Arial"/>
          <w:sz w:val="16"/>
        </w:rPr>
        <w:t>Dagsetning.</w:t>
      </w:r>
    </w:p>
    <w:p w14:paraId="2F319DAE" w14:textId="77777777" w:rsidR="00725F4B" w:rsidRDefault="00725F4B" w:rsidP="003570B0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jc w:val="center"/>
        <w:rPr>
          <w:rFonts w:ascii="Arial" w:hAnsi="Arial" w:cs="Arial"/>
          <w:sz w:val="20"/>
        </w:rPr>
      </w:pPr>
    </w:p>
    <w:p w14:paraId="74C354BC" w14:textId="77777777" w:rsidR="00753A0F" w:rsidRDefault="00753A0F" w:rsidP="003570B0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jc w:val="center"/>
        <w:rPr>
          <w:rFonts w:ascii="Arial" w:hAnsi="Arial" w:cs="Arial"/>
          <w:sz w:val="20"/>
        </w:rPr>
      </w:pPr>
    </w:p>
    <w:p w14:paraId="20E0CF23" w14:textId="05CE021F" w:rsidR="006B1CE6" w:rsidRPr="00192857" w:rsidRDefault="00725F4B" w:rsidP="00753A0F">
      <w:pPr>
        <w:pStyle w:val="Header"/>
        <w:pBdr>
          <w:top w:val="single" w:sz="4" w:space="1" w:color="auto"/>
        </w:pBdr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rFonts w:ascii="Arial" w:hAnsi="Arial" w:cs="Arial"/>
          <w:b/>
        </w:rPr>
      </w:pPr>
      <w:r w:rsidRPr="00192857">
        <w:rPr>
          <w:rFonts w:ascii="Arial" w:hAnsi="Arial" w:cs="Arial"/>
          <w:sz w:val="16"/>
        </w:rPr>
        <w:t>Undirskrift meistara</w:t>
      </w:r>
    </w:p>
    <w:sectPr w:rsidR="006B1CE6" w:rsidRPr="00192857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54379" w14:textId="77777777" w:rsidR="004A3A62" w:rsidRDefault="004A3A62">
      <w:pPr>
        <w:spacing w:line="240" w:lineRule="auto"/>
      </w:pPr>
      <w:r>
        <w:separator/>
      </w:r>
    </w:p>
  </w:endnote>
  <w:endnote w:type="continuationSeparator" w:id="0">
    <w:p w14:paraId="080A9656" w14:textId="77777777" w:rsidR="004A3A62" w:rsidRDefault="004A3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21A4" w14:textId="73C6AF66" w:rsidR="009E2C64" w:rsidRDefault="009E2C64" w:rsidP="008A366F">
    <w:pPr>
      <w:pStyle w:val="Footer"/>
      <w:jc w:val="center"/>
    </w:pPr>
    <w:r>
      <w:rPr>
        <w:rFonts w:ascii="Arial" w:hAnsi="Arial"/>
        <w:sz w:val="18"/>
      </w:rPr>
      <w:t xml:space="preserve">Stórhöfða </w:t>
    </w:r>
    <w:r w:rsidR="00AB575F">
      <w:rPr>
        <w:rFonts w:ascii="Arial" w:hAnsi="Arial"/>
        <w:sz w:val="18"/>
      </w:rPr>
      <w:t>27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sym w:font="Symbol" w:char="F0D7"/>
    </w:r>
    <w:r>
      <w:rPr>
        <w:rFonts w:ascii="Arial" w:hAnsi="Arial"/>
        <w:sz w:val="18"/>
      </w:rPr>
      <w:t xml:space="preserve"> 110 Reykjavík </w:t>
    </w:r>
    <w:r>
      <w:rPr>
        <w:rFonts w:ascii="Arial" w:hAnsi="Arial"/>
        <w:sz w:val="18"/>
      </w:rPr>
      <w:sym w:font="Symbol" w:char="F0D7"/>
    </w:r>
    <w:r>
      <w:rPr>
        <w:rFonts w:ascii="Arial" w:hAnsi="Arial"/>
        <w:sz w:val="18"/>
      </w:rPr>
      <w:t xml:space="preserve"> Sími  </w:t>
    </w:r>
    <w:r w:rsidR="00AD79A1">
      <w:rPr>
        <w:rFonts w:ascii="Arial" w:hAnsi="Arial"/>
        <w:sz w:val="18"/>
      </w:rPr>
      <w:t>54</w:t>
    </w:r>
    <w:r>
      <w:rPr>
        <w:rFonts w:ascii="Arial" w:hAnsi="Arial"/>
        <w:sz w:val="18"/>
      </w:rPr>
      <w:t xml:space="preserve">0 </w:t>
    </w:r>
    <w:r w:rsidR="00AD79A1">
      <w:rPr>
        <w:rFonts w:ascii="Arial" w:hAnsi="Arial"/>
        <w:sz w:val="18"/>
      </w:rPr>
      <w:t>0160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sym w:font="Symbol" w:char="F0D7"/>
    </w:r>
    <w:r>
      <w:rPr>
        <w:rFonts w:ascii="Arial" w:hAnsi="Arial"/>
        <w:sz w:val="18"/>
      </w:rPr>
      <w:t xml:space="preserve">  </w:t>
    </w:r>
    <w:r>
      <w:rPr>
        <w:rFonts w:ascii="Arial" w:hAnsi="Arial"/>
        <w:color w:val="0000FF"/>
        <w:sz w:val="18"/>
        <w:u w:val="single"/>
      </w:rPr>
      <w:t>http//www.raf</w:t>
    </w:r>
    <w:r w:rsidR="003273D8">
      <w:rPr>
        <w:rFonts w:ascii="Arial" w:hAnsi="Arial"/>
        <w:color w:val="0000FF"/>
        <w:sz w:val="18"/>
        <w:u w:val="single"/>
      </w:rPr>
      <w:t>m</w:t>
    </w:r>
    <w:r w:rsidR="00AD79A1">
      <w:rPr>
        <w:rFonts w:ascii="Arial" w:hAnsi="Arial"/>
        <w:color w:val="0000FF"/>
        <w:sz w:val="18"/>
        <w:u w:val="single"/>
      </w:rPr>
      <w:t>ennt</w:t>
    </w:r>
    <w:r>
      <w:rPr>
        <w:rFonts w:ascii="Arial" w:hAnsi="Arial"/>
        <w:color w:val="0000FF"/>
        <w:sz w:val="18"/>
        <w:u w:val="single"/>
      </w:rPr>
      <w:t>.is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F800E" w14:textId="77777777" w:rsidR="004A3A62" w:rsidRDefault="004A3A62">
      <w:pPr>
        <w:spacing w:line="240" w:lineRule="auto"/>
      </w:pPr>
      <w:r>
        <w:separator/>
      </w:r>
    </w:p>
  </w:footnote>
  <w:footnote w:type="continuationSeparator" w:id="0">
    <w:p w14:paraId="71E90FDD" w14:textId="77777777" w:rsidR="004A3A62" w:rsidRDefault="004A3A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21A2" w14:textId="7E96208C" w:rsidR="008256B8" w:rsidRDefault="00E9734B" w:rsidP="00E9734B">
    <w:pPr>
      <w:pStyle w:val="Header"/>
    </w:pPr>
    <w:r>
      <w:rPr>
        <w:noProof/>
        <w:lang w:eastAsia="is-IS"/>
      </w:rPr>
      <w:drawing>
        <wp:inline distT="0" distB="0" distL="0" distR="0" wp14:anchorId="606BA7DF" wp14:editId="5AFB4853">
          <wp:extent cx="2160000" cy="658800"/>
          <wp:effectExtent l="0" t="0" r="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2rafm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6275"/>
    <w:multiLevelType w:val="hybridMultilevel"/>
    <w:tmpl w:val="F5D44D4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6088B"/>
    <w:multiLevelType w:val="hybridMultilevel"/>
    <w:tmpl w:val="926267E8"/>
    <w:lvl w:ilvl="0" w:tplc="040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62F35004"/>
    <w:multiLevelType w:val="hybridMultilevel"/>
    <w:tmpl w:val="034E14E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841D6"/>
    <w:multiLevelType w:val="hybridMultilevel"/>
    <w:tmpl w:val="F4DE8C3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33101">
    <w:abstractNumId w:val="1"/>
  </w:num>
  <w:num w:numId="2" w16cid:durableId="442499485">
    <w:abstractNumId w:val="0"/>
  </w:num>
  <w:num w:numId="3" w16cid:durableId="173617247">
    <w:abstractNumId w:val="2"/>
  </w:num>
  <w:num w:numId="4" w16cid:durableId="877744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58"/>
    <w:rsid w:val="00032122"/>
    <w:rsid w:val="00060FE5"/>
    <w:rsid w:val="00071807"/>
    <w:rsid w:val="000829DE"/>
    <w:rsid w:val="000A06CA"/>
    <w:rsid w:val="000F2627"/>
    <w:rsid w:val="0010408F"/>
    <w:rsid w:val="0011366F"/>
    <w:rsid w:val="001265EC"/>
    <w:rsid w:val="00163C07"/>
    <w:rsid w:val="001815FA"/>
    <w:rsid w:val="001829AE"/>
    <w:rsid w:val="00192857"/>
    <w:rsid w:val="001944A0"/>
    <w:rsid w:val="00197EAE"/>
    <w:rsid w:val="001A4140"/>
    <w:rsid w:val="001B459C"/>
    <w:rsid w:val="001D1867"/>
    <w:rsid w:val="001D4FB1"/>
    <w:rsid w:val="00222C58"/>
    <w:rsid w:val="00235B92"/>
    <w:rsid w:val="00256900"/>
    <w:rsid w:val="002B38FA"/>
    <w:rsid w:val="002B3C5B"/>
    <w:rsid w:val="002E73B3"/>
    <w:rsid w:val="003273D8"/>
    <w:rsid w:val="003570B0"/>
    <w:rsid w:val="003861A7"/>
    <w:rsid w:val="003A024C"/>
    <w:rsid w:val="003B167F"/>
    <w:rsid w:val="003C07BF"/>
    <w:rsid w:val="00425C62"/>
    <w:rsid w:val="00436995"/>
    <w:rsid w:val="004437A8"/>
    <w:rsid w:val="00486BD7"/>
    <w:rsid w:val="0048725E"/>
    <w:rsid w:val="004A3A62"/>
    <w:rsid w:val="004B0AD9"/>
    <w:rsid w:val="004B1C29"/>
    <w:rsid w:val="00505D75"/>
    <w:rsid w:val="00535935"/>
    <w:rsid w:val="005515CE"/>
    <w:rsid w:val="00574451"/>
    <w:rsid w:val="005B78CB"/>
    <w:rsid w:val="0061035A"/>
    <w:rsid w:val="006B1CE6"/>
    <w:rsid w:val="006D13CC"/>
    <w:rsid w:val="006F7D59"/>
    <w:rsid w:val="00725F4B"/>
    <w:rsid w:val="007264F8"/>
    <w:rsid w:val="007271D5"/>
    <w:rsid w:val="007535A3"/>
    <w:rsid w:val="00753A0F"/>
    <w:rsid w:val="00767799"/>
    <w:rsid w:val="007A486A"/>
    <w:rsid w:val="007E6963"/>
    <w:rsid w:val="007F7C32"/>
    <w:rsid w:val="00810111"/>
    <w:rsid w:val="00812544"/>
    <w:rsid w:val="008256B8"/>
    <w:rsid w:val="0085256E"/>
    <w:rsid w:val="00857548"/>
    <w:rsid w:val="008A366F"/>
    <w:rsid w:val="008D076F"/>
    <w:rsid w:val="008E5584"/>
    <w:rsid w:val="00932530"/>
    <w:rsid w:val="009B0806"/>
    <w:rsid w:val="009D0EF6"/>
    <w:rsid w:val="009D27AD"/>
    <w:rsid w:val="009E2C64"/>
    <w:rsid w:val="00AA1A74"/>
    <w:rsid w:val="00AB3237"/>
    <w:rsid w:val="00AB575F"/>
    <w:rsid w:val="00AD4BCF"/>
    <w:rsid w:val="00AD79A1"/>
    <w:rsid w:val="00B376AF"/>
    <w:rsid w:val="00B54DD5"/>
    <w:rsid w:val="00B80703"/>
    <w:rsid w:val="00B8081F"/>
    <w:rsid w:val="00BC702B"/>
    <w:rsid w:val="00C16120"/>
    <w:rsid w:val="00C2472C"/>
    <w:rsid w:val="00C67124"/>
    <w:rsid w:val="00D15FAD"/>
    <w:rsid w:val="00D31D0C"/>
    <w:rsid w:val="00D72CAE"/>
    <w:rsid w:val="00D75850"/>
    <w:rsid w:val="00D875EF"/>
    <w:rsid w:val="00DC3FBA"/>
    <w:rsid w:val="00E5387D"/>
    <w:rsid w:val="00E9734B"/>
    <w:rsid w:val="00EC4377"/>
    <w:rsid w:val="00F025C2"/>
    <w:rsid w:val="00F678DF"/>
    <w:rsid w:val="00F737AD"/>
    <w:rsid w:val="00FB09BA"/>
    <w:rsid w:val="00FC45A6"/>
    <w:rsid w:val="00F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902178"/>
  <w15:chartTrackingRefBased/>
  <w15:docId w15:val="{916EF104-EEE1-4B67-9CD0-ECDF3E40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4437A8"/>
    <w:pPr>
      <w:ind w:left="720"/>
      <w:contextualSpacing/>
    </w:pPr>
  </w:style>
  <w:style w:type="table" w:styleId="TableGrid">
    <w:name w:val="Table Grid"/>
    <w:basedOn w:val="TableNormal"/>
    <w:uiPriority w:val="59"/>
    <w:rsid w:val="008D0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an\Application%20Data\Microsoft\Templates\fsrmill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9f9ad4-8a37-422a-9564-395788e5e2bd">
      <Terms xmlns="http://schemas.microsoft.com/office/infopath/2007/PartnerControls"/>
    </lcf76f155ced4ddcb4097134ff3c332f>
    <TaxCatchAll xmlns="806d5e92-0e13-432e-a7e2-a83c130f4cc4" xsi:nil="true"/>
    <myndir xmlns="ed9f9ad4-8a37-422a-9564-395788e5e2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236AB8CF644688BA2B94037C1892" ma:contentTypeVersion="19" ma:contentTypeDescription="Create a new document." ma:contentTypeScope="" ma:versionID="3d3ebd7db1fb71edb8f80cdafa9ba1ec">
  <xsd:schema xmlns:xsd="http://www.w3.org/2001/XMLSchema" xmlns:xs="http://www.w3.org/2001/XMLSchema" xmlns:p="http://schemas.microsoft.com/office/2006/metadata/properties" xmlns:ns2="ed9f9ad4-8a37-422a-9564-395788e5e2bd" xmlns:ns3="806d5e92-0e13-432e-a7e2-a83c130f4cc4" targetNamespace="http://schemas.microsoft.com/office/2006/metadata/properties" ma:root="true" ma:fieldsID="da07dc6aa040448cc348d29e1303d25f" ns2:_="" ns3:_="">
    <xsd:import namespace="ed9f9ad4-8a37-422a-9564-395788e5e2bd"/>
    <xsd:import namespace="806d5e92-0e13-432e-a7e2-a83c130f4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ynd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f9ad4-8a37-422a-9564-395788e5e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f1c097c-bbd8-4982-a0da-5c14aa26f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yndir" ma:index="26" nillable="true" ma:displayName="myndir" ma:format="Thumbnail" ma:internalName="myndir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d5e92-0e13-432e-a7e2-a83c130f4cc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18a42db-1279-4f75-92d8-55f40c31c2c5}" ma:internalName="TaxCatchAll" ma:showField="CatchAllData" ma:web="806d5e92-0e13-432e-a7e2-a83c130f4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007CF-1626-4800-975C-249D13CA85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0B75F-A761-4F12-9769-C70A47E0EB5B}">
  <ds:schemaRefs>
    <ds:schemaRef ds:uri="http://schemas.microsoft.com/office/2006/metadata/properties"/>
    <ds:schemaRef ds:uri="http://schemas.microsoft.com/office/infopath/2007/PartnerControls"/>
    <ds:schemaRef ds:uri="ed9f9ad4-8a37-422a-9564-395788e5e2bd"/>
    <ds:schemaRef ds:uri="806d5e92-0e13-432e-a7e2-a83c130f4cc4"/>
  </ds:schemaRefs>
</ds:datastoreItem>
</file>

<file path=customXml/itemProps3.xml><?xml version="1.0" encoding="utf-8"?>
<ds:datastoreItem xmlns:ds="http://schemas.openxmlformats.org/officeDocument/2006/customXml" ds:itemID="{FEDAFAAA-2B1E-406A-B13B-97E082BAC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f9ad4-8a37-422a-9564-395788e5e2bd"/>
    <ds:schemaRef ds:uri="806d5e92-0e13-432e-a7e2-a83c130f4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fsrmilli</Template>
  <TotalTime>36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Fræðsluskrifstofa rafiðnaðarins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iaj@rafis.is</dc:creator>
  <cp:keywords/>
  <dc:description/>
  <cp:lastModifiedBy>Alma Sif Kristjánsdóttir</cp:lastModifiedBy>
  <cp:revision>30</cp:revision>
  <cp:lastPrinted>2005-11-30T09:47:00Z</cp:lastPrinted>
  <dcterms:created xsi:type="dcterms:W3CDTF">2025-03-04T15:38:00Z</dcterms:created>
  <dcterms:modified xsi:type="dcterms:W3CDTF">2025-03-05T09:52:00Z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0x010100B306236AB8CF644688BA2B94037C1892</vt:lpwstr>
  </property>
  <property fmtid="{D5CDD505-2E9C-101B-9397-08002B2CF9AE}" pid="3" name="MediaServiceImageTags">
    <vt:lpwstr/>
  </property>
</Properties>
</file>