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F868" w14:textId="5EBE8315" w:rsidR="00725F4B" w:rsidRDefault="00725F4B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  <w:r w:rsidRPr="00192857">
        <w:rPr>
          <w:rFonts w:ascii="Arial" w:hAnsi="Arial" w:cs="Arial"/>
          <w:b/>
          <w:sz w:val="24"/>
          <w:szCs w:val="24"/>
        </w:rPr>
        <w:t xml:space="preserve">Umsókn meistara/fyrirtækis um </w:t>
      </w:r>
      <w:proofErr w:type="spellStart"/>
      <w:r w:rsidRPr="00192857">
        <w:rPr>
          <w:rFonts w:ascii="Arial" w:hAnsi="Arial" w:cs="Arial"/>
          <w:b/>
          <w:sz w:val="24"/>
          <w:szCs w:val="24"/>
        </w:rPr>
        <w:t>sveinspróf</w:t>
      </w:r>
      <w:proofErr w:type="spellEnd"/>
      <w:r w:rsidRPr="00192857">
        <w:rPr>
          <w:rFonts w:ascii="Arial" w:hAnsi="Arial" w:cs="Arial"/>
          <w:b/>
          <w:sz w:val="24"/>
          <w:szCs w:val="24"/>
        </w:rPr>
        <w:t xml:space="preserve"> fyrir nema</w:t>
      </w:r>
    </w:p>
    <w:p w14:paraId="2744D79B" w14:textId="77777777" w:rsidR="002B3C5B" w:rsidRPr="002B3C5B" w:rsidRDefault="002B3C5B" w:rsidP="002B3C5B"/>
    <w:p w14:paraId="2093E971" w14:textId="4C2D3A72" w:rsidR="00725F4B" w:rsidRPr="00192857" w:rsidRDefault="00725F4B" w:rsidP="00725F4B">
      <w:pPr>
        <w:rPr>
          <w:rFonts w:ascii="Arial" w:hAnsi="Arial" w:cs="Arial"/>
        </w:rPr>
      </w:pPr>
      <w:r w:rsidRPr="00192857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725F4B" w:rsidRPr="00192857" w14:paraId="0E411AF4" w14:textId="77777777" w:rsidTr="00AC5815">
        <w:trPr>
          <w:cantSplit/>
          <w:trHeight w:val="495"/>
        </w:trPr>
        <w:tc>
          <w:tcPr>
            <w:tcW w:w="8504" w:type="dxa"/>
          </w:tcPr>
          <w:p w14:paraId="656F66FF" w14:textId="77777777" w:rsidR="00725F4B" w:rsidRPr="00192857" w:rsidRDefault="00725F4B" w:rsidP="00AC5815">
            <w:pPr>
              <w:ind w:right="-852"/>
              <w:rPr>
                <w:rFonts w:ascii="Arial" w:hAnsi="Arial" w:cs="Arial"/>
              </w:rPr>
            </w:pPr>
            <w:r w:rsidRPr="00192857">
              <w:rPr>
                <w:rFonts w:ascii="Arial" w:hAnsi="Arial" w:cs="Arial"/>
                <w:sz w:val="16"/>
              </w:rPr>
              <w:t>Iðngrein</w:t>
            </w:r>
            <w:r w:rsidRPr="00192857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7DCF216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</w:rPr>
              <w:instrText xml:space="preserve"> FORMTEXT </w:instrText>
            </w:r>
            <w:r w:rsidRPr="00192857">
              <w:rPr>
                <w:rFonts w:ascii="Arial" w:hAnsi="Arial" w:cs="Arial"/>
              </w:rPr>
            </w:r>
            <w:r w:rsidRPr="00192857">
              <w:rPr>
                <w:rFonts w:ascii="Arial" w:hAnsi="Arial" w:cs="Arial"/>
              </w:rPr>
              <w:fldChar w:fldCharType="separate"/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72393BC2" w14:textId="77777777" w:rsidR="00725F4B" w:rsidRPr="00192857" w:rsidRDefault="00725F4B" w:rsidP="00725F4B">
      <w:pPr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192857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nema: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C4945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192857">
              <w:rPr>
                <w:rFonts w:ascii="Arial" w:hAnsi="Arial" w:cs="Arial"/>
                <w:sz w:val="16"/>
              </w:rPr>
              <w:t>:</w:t>
            </w:r>
          </w:p>
          <w:p w14:paraId="0365583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25F4B" w:rsidRPr="00192857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Lögheimili:</w:t>
            </w:r>
          </w:p>
          <w:p w14:paraId="388A50D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EA1A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7824B58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72EBA7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08BF20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61801F6B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05EF4EC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Aðsetur ef annað en lögheimili:</w:t>
            </w:r>
          </w:p>
          <w:p w14:paraId="448A6B7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46C5761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19AC794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FE816E" w14:textId="56E52BBC" w:rsidR="00725F4B" w:rsidRPr="00192857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Meistari/iðnfyrirtæki: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09"/>
        <w:gridCol w:w="709"/>
        <w:gridCol w:w="2550"/>
      </w:tblGrid>
      <w:tr w:rsidR="00725F4B" w:rsidRPr="00192857" w14:paraId="0CF19299" w14:textId="77777777" w:rsidTr="00AC5815">
        <w:trPr>
          <w:trHeight w:val="495"/>
        </w:trPr>
        <w:tc>
          <w:tcPr>
            <w:tcW w:w="5954" w:type="dxa"/>
            <w:gridSpan w:val="6"/>
          </w:tcPr>
          <w:p w14:paraId="1AB8119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fyrirtækis: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2884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620F8B4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95E97C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D4FA60" w14:textId="77777777" w:rsidTr="00AC5815">
        <w:trPr>
          <w:trHeight w:val="390"/>
        </w:trPr>
        <w:tc>
          <w:tcPr>
            <w:tcW w:w="3544" w:type="dxa"/>
            <w:gridSpan w:val="3"/>
          </w:tcPr>
          <w:p w14:paraId="2A91C13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Heimilisfang: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34AF09D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A195E4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7A4306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786D04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0945B24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C324D70" w14:textId="77777777" w:rsidTr="00AC5815">
        <w:trPr>
          <w:trHeight w:val="360"/>
        </w:trPr>
        <w:tc>
          <w:tcPr>
            <w:tcW w:w="1800" w:type="dxa"/>
            <w:tcBorders>
              <w:bottom w:val="nil"/>
            </w:tcBorders>
          </w:tcPr>
          <w:p w14:paraId="729611A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1: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22F6F1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0C6575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2: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41294F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7E9437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2ACDD2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3503AB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68E3F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7F2C30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0D17EA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Nafn meistara: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FF5AD8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0E14F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</w:p>
          <w:p w14:paraId="2A472AB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3E5FF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Útg. dagur og staður Meistarabréfs:</w:t>
            </w:r>
          </w:p>
          <w:p w14:paraId="7EF329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29FF90C7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F181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21DAE37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656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C33056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435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571A60C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B4B76C1" w14:textId="77777777" w:rsidTr="00AC5815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61FE0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665A52C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226F4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1B8B8D5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B9DCA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1C53E1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F10B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32503D4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EB2F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7AEC7F27" w14:textId="77777777" w:rsidR="004437A8" w:rsidRDefault="004437A8" w:rsidP="004437A8">
      <w:pPr>
        <w:ind w:right="-852"/>
        <w:rPr>
          <w:rFonts w:ascii="Arial" w:hAnsi="Arial" w:cs="Arial"/>
          <w:sz w:val="16"/>
        </w:rPr>
      </w:pPr>
    </w:p>
    <w:p w14:paraId="61A35798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6F0CA752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516D7451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75E7B5DC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794E72F5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1571502C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7D16A65A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2DA0734D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2520C28D" w14:textId="77777777" w:rsidR="001944A0" w:rsidRPr="004437A8" w:rsidRDefault="001944A0" w:rsidP="004437A8">
      <w:pPr>
        <w:ind w:right="-852"/>
        <w:rPr>
          <w:rFonts w:ascii="Arial" w:hAnsi="Arial" w:cs="Arial"/>
          <w:sz w:val="16"/>
        </w:rPr>
      </w:pPr>
    </w:p>
    <w:p w14:paraId="5F9619C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1CFF8B52" w14:textId="3D60BA59" w:rsidR="00725F4B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 xml:space="preserve">Ég undirritaður votta hér með að </w:t>
      </w:r>
      <w:r w:rsidR="00C67124">
        <w:rPr>
          <w:rFonts w:ascii="Arial" w:hAnsi="Arial" w:cs="Arial"/>
          <w:sz w:val="20"/>
        </w:rPr>
        <w:t xml:space="preserve"> vinnustaðarnámi</w:t>
      </w:r>
      <w:r w:rsidRPr="0010408F">
        <w:rPr>
          <w:rFonts w:ascii="Arial" w:hAnsi="Arial" w:cs="Arial"/>
          <w:sz w:val="20"/>
        </w:rPr>
        <w:t xml:space="preserve"> nemans er lokið.</w:t>
      </w:r>
    </w:p>
    <w:p w14:paraId="59CD92E0" w14:textId="0E6D4789" w:rsidR="00060FE5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>Óskað er eftir að ofanskráður nemi verði tekin</w:t>
      </w:r>
      <w:r w:rsidR="00B8081F" w:rsidRPr="0010408F">
        <w:rPr>
          <w:rFonts w:ascii="Arial" w:hAnsi="Arial" w:cs="Arial"/>
          <w:sz w:val="20"/>
        </w:rPr>
        <w:t>n</w:t>
      </w:r>
      <w:r w:rsidRPr="0010408F">
        <w:rPr>
          <w:rFonts w:ascii="Arial" w:hAnsi="Arial" w:cs="Arial"/>
          <w:sz w:val="20"/>
        </w:rPr>
        <w:t xml:space="preserve"> til sveinsprófs.</w:t>
      </w:r>
    </w:p>
    <w:p w14:paraId="62754A47" w14:textId="77777777" w:rsidR="00753A0F" w:rsidRPr="00192857" w:rsidRDefault="00753A0F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60AE415C" w14:textId="77777777" w:rsidR="00197EAE" w:rsidRDefault="00197EAE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bookmarkStart w:id="3" w:name="Text3"/>
    <w:p w14:paraId="0A16B2DA" w14:textId="7B3C6A3A" w:rsidR="00725F4B" w:rsidRPr="00192857" w:rsidRDefault="003570B0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192857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42C784BF">
                <wp:simplePos x="0" y="0"/>
                <wp:positionH relativeFrom="margin">
                  <wp:align>left</wp:align>
                </wp:positionH>
                <wp:positionV relativeFrom="paragraph">
                  <wp:posOffset>153685</wp:posOffset>
                </wp:positionV>
                <wp:extent cx="5433237" cy="21265"/>
                <wp:effectExtent l="0" t="0" r="34290" b="3619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237" cy="21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499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1pt" to="42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" o:allowincell="f">
                <w10:wrap anchorx="margin"/>
              </v:line>
            </w:pict>
          </mc:Fallback>
        </mc:AlternateContent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3"/>
      <w:r w:rsidR="00725F4B" w:rsidRPr="00192857">
        <w:rPr>
          <w:rFonts w:ascii="Arial" w:hAnsi="Arial" w:cs="Arial"/>
          <w:sz w:val="20"/>
        </w:rPr>
        <w:tab/>
      </w:r>
      <w:bookmarkStart w:id="4" w:name="Text4"/>
      <w:r>
        <w:rPr>
          <w:rFonts w:ascii="Arial" w:hAnsi="Arial" w:cs="Arial"/>
          <w:sz w:val="20"/>
        </w:rPr>
        <w:tab/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4"/>
    </w:p>
    <w:p w14:paraId="23D81AA8" w14:textId="57C420EA" w:rsidR="00725F4B" w:rsidRPr="00192857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192857">
        <w:rPr>
          <w:rFonts w:ascii="Arial" w:hAnsi="Arial" w:cs="Arial"/>
          <w:sz w:val="16"/>
        </w:rPr>
        <w:t>Staður.</w:t>
      </w:r>
      <w:r w:rsidRPr="00192857">
        <w:rPr>
          <w:rFonts w:ascii="Arial" w:hAnsi="Arial" w:cs="Arial"/>
          <w:sz w:val="16"/>
        </w:rPr>
        <w:tab/>
      </w:r>
      <w:r w:rsidR="003570B0">
        <w:rPr>
          <w:rFonts w:ascii="Arial" w:hAnsi="Arial" w:cs="Arial"/>
          <w:sz w:val="16"/>
        </w:rPr>
        <w:tab/>
      </w:r>
      <w:r w:rsidRPr="00192857">
        <w:rPr>
          <w:rFonts w:ascii="Arial" w:hAnsi="Arial" w:cs="Arial"/>
          <w:sz w:val="16"/>
        </w:rPr>
        <w:t>Dagsetning.</w:t>
      </w:r>
    </w:p>
    <w:p w14:paraId="2F319DAE" w14:textId="77777777" w:rsidR="00725F4B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74C354BC" w14:textId="77777777" w:rsidR="00753A0F" w:rsidRDefault="00753A0F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20E0CF23" w14:textId="05CE021F" w:rsidR="006B1CE6" w:rsidRPr="00192857" w:rsidRDefault="00725F4B" w:rsidP="00753A0F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sz w:val="16"/>
        </w:rPr>
        <w:t>Undirskrift meistara</w:t>
      </w:r>
    </w:p>
    <w:sectPr w:rsidR="006B1CE6" w:rsidRPr="0019285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CD16" w14:textId="77777777" w:rsidR="00235B92" w:rsidRDefault="00235B92">
      <w:pPr>
        <w:spacing w:line="240" w:lineRule="auto"/>
      </w:pPr>
      <w:r>
        <w:separator/>
      </w:r>
    </w:p>
  </w:endnote>
  <w:endnote w:type="continuationSeparator" w:id="0">
    <w:p w14:paraId="184C3AD9" w14:textId="77777777" w:rsidR="00235B92" w:rsidRDefault="0023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059C" w14:textId="77777777" w:rsidR="00235B92" w:rsidRDefault="00235B92">
      <w:pPr>
        <w:spacing w:line="240" w:lineRule="auto"/>
      </w:pPr>
      <w:r>
        <w:separator/>
      </w:r>
    </w:p>
  </w:footnote>
  <w:footnote w:type="continuationSeparator" w:id="0">
    <w:p w14:paraId="543C1B21" w14:textId="77777777" w:rsidR="00235B92" w:rsidRDefault="00235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6275"/>
    <w:multiLevelType w:val="hybridMultilevel"/>
    <w:tmpl w:val="F5D44D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88B"/>
    <w:multiLevelType w:val="hybridMultilevel"/>
    <w:tmpl w:val="926267E8"/>
    <w:lvl w:ilvl="0" w:tplc="040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F35004"/>
    <w:multiLevelType w:val="hybridMultilevel"/>
    <w:tmpl w:val="034E14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41D6"/>
    <w:multiLevelType w:val="hybridMultilevel"/>
    <w:tmpl w:val="F4DE8C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3101">
    <w:abstractNumId w:val="1"/>
  </w:num>
  <w:num w:numId="2" w16cid:durableId="442499485">
    <w:abstractNumId w:val="0"/>
  </w:num>
  <w:num w:numId="3" w16cid:durableId="173617247">
    <w:abstractNumId w:val="2"/>
  </w:num>
  <w:num w:numId="4" w16cid:durableId="87774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60FE5"/>
    <w:rsid w:val="00071807"/>
    <w:rsid w:val="000829DE"/>
    <w:rsid w:val="000A06CA"/>
    <w:rsid w:val="000F2627"/>
    <w:rsid w:val="0010408F"/>
    <w:rsid w:val="0011366F"/>
    <w:rsid w:val="00163C07"/>
    <w:rsid w:val="001815FA"/>
    <w:rsid w:val="001829AE"/>
    <w:rsid w:val="00192857"/>
    <w:rsid w:val="001944A0"/>
    <w:rsid w:val="00197EAE"/>
    <w:rsid w:val="001B459C"/>
    <w:rsid w:val="00222C58"/>
    <w:rsid w:val="00235B92"/>
    <w:rsid w:val="00256900"/>
    <w:rsid w:val="002B38FA"/>
    <w:rsid w:val="002B3C5B"/>
    <w:rsid w:val="002E73B3"/>
    <w:rsid w:val="003273D8"/>
    <w:rsid w:val="003570B0"/>
    <w:rsid w:val="003A024C"/>
    <w:rsid w:val="003B167F"/>
    <w:rsid w:val="003C07BF"/>
    <w:rsid w:val="00425C62"/>
    <w:rsid w:val="004437A8"/>
    <w:rsid w:val="0048725E"/>
    <w:rsid w:val="004B0AD9"/>
    <w:rsid w:val="00505D75"/>
    <w:rsid w:val="005515CE"/>
    <w:rsid w:val="006B1CE6"/>
    <w:rsid w:val="006D13CC"/>
    <w:rsid w:val="006F7D59"/>
    <w:rsid w:val="00725F4B"/>
    <w:rsid w:val="007264F8"/>
    <w:rsid w:val="00753A0F"/>
    <w:rsid w:val="00767799"/>
    <w:rsid w:val="007E6963"/>
    <w:rsid w:val="007F7C32"/>
    <w:rsid w:val="00812544"/>
    <w:rsid w:val="008256B8"/>
    <w:rsid w:val="0085256E"/>
    <w:rsid w:val="00857548"/>
    <w:rsid w:val="008A366F"/>
    <w:rsid w:val="008E5584"/>
    <w:rsid w:val="00932530"/>
    <w:rsid w:val="009E2C64"/>
    <w:rsid w:val="00AB3237"/>
    <w:rsid w:val="00AB575F"/>
    <w:rsid w:val="00AD4BCF"/>
    <w:rsid w:val="00AD79A1"/>
    <w:rsid w:val="00B376AF"/>
    <w:rsid w:val="00B80703"/>
    <w:rsid w:val="00B8081F"/>
    <w:rsid w:val="00BC702B"/>
    <w:rsid w:val="00C2472C"/>
    <w:rsid w:val="00C67124"/>
    <w:rsid w:val="00D31D0C"/>
    <w:rsid w:val="00D72CAE"/>
    <w:rsid w:val="00E9734B"/>
    <w:rsid w:val="00EC4377"/>
    <w:rsid w:val="00F025C2"/>
    <w:rsid w:val="00F737AD"/>
    <w:rsid w:val="00FB09BA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4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f9ad4-8a37-422a-9564-395788e5e2bd">
      <Terms xmlns="http://schemas.microsoft.com/office/infopath/2007/PartnerControls"/>
    </lcf76f155ced4ddcb4097134ff3c332f>
    <TaxCatchAll xmlns="806d5e92-0e13-432e-a7e2-a83c130f4cc4" xsi:nil="true"/>
    <myndir xmlns="ed9f9ad4-8a37-422a-9564-395788e5e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19" ma:contentTypeDescription="Create a new document." ma:contentTypeScope="" ma:versionID="3d3ebd7db1fb71edb8f80cdafa9ba1ec">
  <xsd:schema xmlns:xsd="http://www.w3.org/2001/XMLSchema" xmlns:xs="http://www.w3.org/2001/XMLSchema" xmlns:p="http://schemas.microsoft.com/office/2006/metadata/properties" xmlns:ns2="ed9f9ad4-8a37-422a-9564-395788e5e2bd" xmlns:ns3="806d5e92-0e13-432e-a7e2-a83c130f4cc4" targetNamespace="http://schemas.microsoft.com/office/2006/metadata/properties" ma:root="true" ma:fieldsID="da07dc6aa040448cc348d29e1303d25f" ns2:_="" ns3:_="">
    <xsd:import namespace="ed9f9ad4-8a37-422a-9564-395788e5e2bd"/>
    <xsd:import namespace="806d5e92-0e13-432e-a7e2-a83c130f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y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yndir" ma:index="26" nillable="true" ma:displayName="myndir" ma:format="Thumbnail" ma:internalName="myndir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5e92-0e13-432e-a7e2-a83c130f4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8a42db-1279-4f75-92d8-55f40c31c2c5}" ma:internalName="TaxCatchAll" ma:showField="CatchAllData" ma:web="806d5e92-0e13-432e-a7e2-a83c130f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  <ds:schemaRef ds:uri="ed9f9ad4-8a37-422a-9564-395788e5e2bd"/>
    <ds:schemaRef ds:uri="806d5e92-0e13-432e-a7e2-a83c130f4cc4"/>
  </ds:schemaRefs>
</ds:datastoreItem>
</file>

<file path=customXml/itemProps3.xml><?xml version="1.0" encoding="utf-8"?>
<ds:datastoreItem xmlns:ds="http://schemas.openxmlformats.org/officeDocument/2006/customXml" ds:itemID="{FEDAFAAA-2B1E-406A-B13B-97E082BA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ad4-8a37-422a-9564-395788e5e2bd"/>
    <ds:schemaRef ds:uri="806d5e92-0e13-432e-a7e2-a83c130f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19</cp:revision>
  <cp:lastPrinted>2005-11-30T09:47:00Z</cp:lastPrinted>
  <dcterms:created xsi:type="dcterms:W3CDTF">2023-04-04T11:37:00Z</dcterms:created>
  <dcterms:modified xsi:type="dcterms:W3CDTF">2024-11-26T09:09:00Z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  <property fmtid="{D5CDD505-2E9C-101B-9397-08002B2CF9AE}" pid="3" name="MediaServiceImageTags">
    <vt:lpwstr/>
  </property>
</Properties>
</file>